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田径协会推荐协议酒店的相关信息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14546" w:type="dxa"/>
        <w:jc w:val="center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3390"/>
        <w:gridCol w:w="2255"/>
        <w:gridCol w:w="2090"/>
        <w:gridCol w:w="1918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酒店名称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协议价格（间）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距离师大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西安亚朵轻居酒店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西长安街万科里生活广场C座7楼</w:t>
            </w:r>
          </w:p>
        </w:tc>
        <w:tc>
          <w:tcPr>
            <w:tcW w:w="2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18329566562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029-89056888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350元（含双早）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358米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请提前预定，报陕西省田径协会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喆·啡酒店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西长安街989号国色天香C座</w:t>
            </w:r>
          </w:p>
        </w:tc>
        <w:tc>
          <w:tcPr>
            <w:tcW w:w="2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15309213552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029-62399666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285元（含双早）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325米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请提前预定，报陕西省田径协会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陕西师范大学专家公寓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陕西师范大学长安校区阳光苑餐厅东隔壁</w:t>
            </w:r>
          </w:p>
        </w:tc>
        <w:tc>
          <w:tcPr>
            <w:tcW w:w="2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029-81530777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220（不含早）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院内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由于院内会议较多，请提前预定。报师大体育学院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12491"/>
    <w:rsid w:val="21C124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517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2018-09-20T02:50:00Z</dcterms:created>
  <dc:creator>15517</dc:creator>
  <cp:lastModifiedBy>15517</cp:lastModifiedBy>
  <dcterms:modified xsi:type="dcterms:W3CDTF">2018-09-20T02:50:48Z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